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1454" w14:textId="77777777" w:rsidR="002100F9" w:rsidRDefault="002100F9" w:rsidP="00C452C9">
      <w:pPr>
        <w:spacing w:line="360" w:lineRule="auto"/>
        <w:rPr>
          <w:rFonts w:ascii="Arial" w:hAnsi="Arial" w:cs="Arial"/>
        </w:rPr>
      </w:pPr>
    </w:p>
    <w:p w14:paraId="0A30D6E3" w14:textId="0FDBF44E" w:rsidR="00AB2A4D" w:rsidRDefault="00C452C9" w:rsidP="00C452C9">
      <w:pPr>
        <w:spacing w:line="360" w:lineRule="auto"/>
        <w:rPr>
          <w:rFonts w:ascii="Arial" w:hAnsi="Arial" w:cs="Arial"/>
        </w:rPr>
      </w:pPr>
      <w:r w:rsidRPr="00C452C9">
        <w:rPr>
          <w:rFonts w:ascii="Arial" w:hAnsi="Arial" w:cs="Arial"/>
        </w:rPr>
        <w:t>RAPPORTO DI QUALIFICAZIONE DEL FORNITORE</w:t>
      </w:r>
    </w:p>
    <w:p w14:paraId="1ED1131B" w14:textId="77777777" w:rsidR="00C452C9" w:rsidRDefault="00C452C9" w:rsidP="00903D63">
      <w:pPr>
        <w:spacing w:line="360" w:lineRule="auto"/>
        <w:jc w:val="right"/>
        <w:rPr>
          <w:rFonts w:ascii="Arial" w:hAnsi="Arial" w:cs="Arial"/>
        </w:rPr>
      </w:pPr>
    </w:p>
    <w:tbl>
      <w:tblPr>
        <w:tblW w:w="5000" w:type="pct"/>
        <w:tblBorders>
          <w:left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"/>
        <w:gridCol w:w="2375"/>
        <w:gridCol w:w="47"/>
        <w:gridCol w:w="74"/>
        <w:gridCol w:w="260"/>
        <w:gridCol w:w="337"/>
        <w:gridCol w:w="260"/>
        <w:gridCol w:w="972"/>
        <w:gridCol w:w="258"/>
        <w:gridCol w:w="1847"/>
        <w:gridCol w:w="75"/>
        <w:gridCol w:w="261"/>
        <w:gridCol w:w="178"/>
        <w:gridCol w:w="259"/>
        <w:gridCol w:w="146"/>
        <w:gridCol w:w="899"/>
        <w:gridCol w:w="84"/>
        <w:gridCol w:w="278"/>
        <w:gridCol w:w="184"/>
        <w:gridCol w:w="72"/>
        <w:gridCol w:w="396"/>
        <w:gridCol w:w="843"/>
        <w:gridCol w:w="205"/>
      </w:tblGrid>
      <w:tr w:rsidR="00C452C9" w14:paraId="0C77339E" w14:textId="77777777" w:rsidTr="00C452C9">
        <w:trPr>
          <w:tblHeader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C54F11" w14:textId="77777777" w:rsidR="00C452C9" w:rsidRDefault="00C452C9" w:rsidP="00AD79A2">
            <w:pPr>
              <w:rPr>
                <w:rFonts w:ascii="Arial" w:hAnsi="Arial"/>
                <w:sz w:val="14"/>
              </w:rPr>
            </w:pPr>
          </w:p>
        </w:tc>
      </w:tr>
      <w:tr w:rsidR="00C452C9" w14:paraId="04A23C16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03" w:type="pct"/>
            <w:gridSpan w:val="2"/>
            <w:tcBorders>
              <w:left w:val="single" w:sz="12" w:space="0" w:color="auto"/>
            </w:tcBorders>
          </w:tcPr>
          <w:p w14:paraId="5403F237" w14:textId="77777777" w:rsidR="00C452C9" w:rsidRDefault="00C452C9" w:rsidP="00AD79A2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RAGIONE SOCIALE:</w:t>
            </w:r>
          </w:p>
        </w:tc>
        <w:tc>
          <w:tcPr>
            <w:tcW w:w="2810" w:type="pct"/>
            <w:gridSpan w:val="14"/>
            <w:tcBorders>
              <w:bottom w:val="dashed" w:sz="4" w:space="0" w:color="auto"/>
            </w:tcBorders>
          </w:tcPr>
          <w:p w14:paraId="366FFC33" w14:textId="77777777" w:rsidR="00C452C9" w:rsidRPr="00237077" w:rsidRDefault="00C452C9" w:rsidP="00AD79A2">
            <w:pPr>
              <w:spacing w:before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3" w:type="pct"/>
            <w:gridSpan w:val="3"/>
            <w:tcBorders>
              <w:bottom w:val="dashed" w:sz="4" w:space="0" w:color="auto"/>
            </w:tcBorders>
          </w:tcPr>
          <w:p w14:paraId="012B10AA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COD</w:t>
            </w:r>
          </w:p>
        </w:tc>
        <w:tc>
          <w:tcPr>
            <w:tcW w:w="634" w:type="pct"/>
            <w:gridSpan w:val="3"/>
            <w:tcBorders>
              <w:bottom w:val="dashed" w:sz="4" w:space="0" w:color="auto"/>
            </w:tcBorders>
          </w:tcPr>
          <w:p w14:paraId="6C2AFEF4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4883D57F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1C322CDB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03" w:type="pct"/>
            <w:gridSpan w:val="2"/>
            <w:tcBorders>
              <w:left w:val="single" w:sz="12" w:space="0" w:color="auto"/>
            </w:tcBorders>
          </w:tcPr>
          <w:p w14:paraId="5EE7CE63" w14:textId="77777777" w:rsidR="00C452C9" w:rsidRDefault="00C452C9" w:rsidP="00AD79A2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SETTORE DI ATTIVITÀ:</w:t>
            </w:r>
          </w:p>
        </w:tc>
        <w:tc>
          <w:tcPr>
            <w:tcW w:w="3697" w:type="pct"/>
            <w:gridSpan w:val="20"/>
            <w:tcBorders>
              <w:top w:val="dashed" w:sz="4" w:space="0" w:color="auto"/>
              <w:bottom w:val="dashed" w:sz="4" w:space="0" w:color="auto"/>
            </w:tcBorders>
          </w:tcPr>
          <w:p w14:paraId="7DE5A738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6E4D07D3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289E7411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66" w:type="pct"/>
            <w:gridSpan w:val="4"/>
            <w:tcBorders>
              <w:left w:val="single" w:sz="12" w:space="0" w:color="auto"/>
            </w:tcBorders>
          </w:tcPr>
          <w:p w14:paraId="4BEF8322" w14:textId="77777777" w:rsidR="00C452C9" w:rsidRDefault="00C452C9" w:rsidP="00AD79A2">
            <w:pPr>
              <w:pStyle w:val="Titolo2"/>
              <w:rPr>
                <w:b w:val="0"/>
                <w:sz w:val="6"/>
                <w:szCs w:val="6"/>
              </w:rPr>
            </w:pPr>
          </w:p>
        </w:tc>
        <w:tc>
          <w:tcPr>
            <w:tcW w:w="127" w:type="pct"/>
            <w:tcBorders>
              <w:bottom w:val="single" w:sz="4" w:space="0" w:color="auto"/>
            </w:tcBorders>
          </w:tcPr>
          <w:p w14:paraId="3E868452" w14:textId="77777777" w:rsidR="00C452C9" w:rsidRDefault="00C452C9" w:rsidP="00AD79A2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759" w:type="pct"/>
            <w:gridSpan w:val="3"/>
            <w:tcBorders>
              <w:left w:val="nil"/>
            </w:tcBorders>
          </w:tcPr>
          <w:p w14:paraId="498F16E1" w14:textId="77777777" w:rsidR="00C452C9" w:rsidRDefault="00C452C9" w:rsidP="00AD79A2">
            <w:pPr>
              <w:ind w:left="57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116D8E75" w14:textId="77777777" w:rsidR="00C452C9" w:rsidRDefault="00C452C9" w:rsidP="00AD79A2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139" w:type="pct"/>
            <w:gridSpan w:val="4"/>
            <w:tcBorders>
              <w:left w:val="nil"/>
            </w:tcBorders>
          </w:tcPr>
          <w:p w14:paraId="32FED461" w14:textId="77777777" w:rsidR="00C452C9" w:rsidRDefault="00C452C9" w:rsidP="00AD79A2">
            <w:pPr>
              <w:ind w:left="57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752657B7" w14:textId="77777777" w:rsidR="00C452C9" w:rsidRDefault="00C452C9" w:rsidP="00AD79A2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456" w:type="pct"/>
            <w:gridSpan w:val="9"/>
            <w:tcBorders>
              <w:left w:val="nil"/>
              <w:right w:val="single" w:sz="12" w:space="0" w:color="auto"/>
            </w:tcBorders>
          </w:tcPr>
          <w:p w14:paraId="5AFFF673" w14:textId="77777777" w:rsidR="00C452C9" w:rsidRDefault="00C452C9" w:rsidP="00AD79A2">
            <w:pPr>
              <w:ind w:left="57"/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115A2D95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66" w:type="pct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61D7854B" w14:textId="77777777" w:rsidR="00C452C9" w:rsidRDefault="00C452C9" w:rsidP="00AD79A2">
            <w:pPr>
              <w:pStyle w:val="Titolo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PRODOTTI/SERVIZI FORNITI: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546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5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CCEE7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PRODUTTORE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0E7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BE97B8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RIVENDITORE/AGENTE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39A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6" w:type="pct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73FB78E7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PRESTATORE SERVIZI</w:t>
            </w:r>
          </w:p>
        </w:tc>
      </w:tr>
      <w:tr w:rsidR="00C452C9" w14:paraId="61CD5F38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03" w:type="pct"/>
            <w:gridSpan w:val="2"/>
            <w:tcBorders>
              <w:left w:val="single" w:sz="12" w:space="0" w:color="auto"/>
            </w:tcBorders>
          </w:tcPr>
          <w:p w14:paraId="4B9363C0" w14:textId="77777777" w:rsidR="00C452C9" w:rsidRDefault="00C452C9" w:rsidP="00AD79A2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7" w:type="pct"/>
            <w:gridSpan w:val="20"/>
            <w:tcBorders>
              <w:bottom w:val="dashed" w:sz="4" w:space="0" w:color="auto"/>
            </w:tcBorders>
          </w:tcPr>
          <w:p w14:paraId="7066A68C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2D1034FB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7F8A2542" w14:textId="77777777" w:rsidTr="00C452C9">
        <w:trPr>
          <w:tblHeader/>
        </w:trPr>
        <w:tc>
          <w:tcPr>
            <w:tcW w:w="63" w:type="pct"/>
            <w:tcBorders>
              <w:top w:val="dashed" w:sz="4" w:space="0" w:color="auto"/>
              <w:left w:val="single" w:sz="12" w:space="0" w:color="auto"/>
              <w:right w:val="nil"/>
            </w:tcBorders>
          </w:tcPr>
          <w:p w14:paraId="1ECABF9D" w14:textId="77777777" w:rsidR="00C452C9" w:rsidRDefault="00C452C9" w:rsidP="00AD79A2">
            <w:pPr>
              <w:spacing w:before="6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4836" w:type="pct"/>
            <w:gridSpan w:val="21"/>
            <w:tcBorders>
              <w:top w:val="dashed" w:sz="4" w:space="0" w:color="auto"/>
              <w:left w:val="nil"/>
              <w:right w:val="nil"/>
            </w:tcBorders>
          </w:tcPr>
          <w:p w14:paraId="63259C76" w14:textId="77777777" w:rsidR="00C452C9" w:rsidRDefault="00C452C9" w:rsidP="00AD79A2">
            <w:pPr>
              <w:spacing w:before="6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34F03E13" w14:textId="77777777" w:rsidR="00C452C9" w:rsidRDefault="00C452C9" w:rsidP="00AD79A2">
            <w:pPr>
              <w:spacing w:before="60"/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44F60B87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03" w:type="pct"/>
            <w:gridSpan w:val="2"/>
            <w:tcBorders>
              <w:left w:val="single" w:sz="12" w:space="0" w:color="auto"/>
            </w:tcBorders>
          </w:tcPr>
          <w:p w14:paraId="71C44451" w14:textId="77777777" w:rsidR="00C452C9" w:rsidRDefault="00C452C9" w:rsidP="00AD79A2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REFERENTI COMMERCIALI:</w:t>
            </w:r>
          </w:p>
        </w:tc>
        <w:tc>
          <w:tcPr>
            <w:tcW w:w="3697" w:type="pct"/>
            <w:gridSpan w:val="20"/>
            <w:tcBorders>
              <w:bottom w:val="dashed" w:sz="4" w:space="0" w:color="auto"/>
            </w:tcBorders>
          </w:tcPr>
          <w:p w14:paraId="117DD4A2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23531269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001D23B3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03" w:type="pct"/>
            <w:gridSpan w:val="2"/>
            <w:tcBorders>
              <w:left w:val="single" w:sz="12" w:space="0" w:color="auto"/>
            </w:tcBorders>
          </w:tcPr>
          <w:p w14:paraId="2E251B87" w14:textId="77777777" w:rsidR="00C452C9" w:rsidRDefault="00C452C9" w:rsidP="00AD79A2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REFERENTI TECNICI:</w:t>
            </w:r>
          </w:p>
        </w:tc>
        <w:tc>
          <w:tcPr>
            <w:tcW w:w="3697" w:type="pct"/>
            <w:gridSpan w:val="20"/>
            <w:tcBorders>
              <w:top w:val="dashed" w:sz="4" w:space="0" w:color="auto"/>
              <w:bottom w:val="dashed" w:sz="4" w:space="0" w:color="auto"/>
            </w:tcBorders>
          </w:tcPr>
          <w:p w14:paraId="609DC995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204B342B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0EA3FDB1" w14:textId="77777777" w:rsidTr="00C452C9">
        <w:trPr>
          <w:tblHeader/>
        </w:trPr>
        <w:tc>
          <w:tcPr>
            <w:tcW w:w="5000" w:type="pct"/>
            <w:gridSpan w:val="2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EF47D7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21845A46" w14:textId="77777777" w:rsidTr="00C452C9">
        <w:trPr>
          <w:tblHeader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483775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5E5B6091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66" w:type="pct"/>
            <w:gridSpan w:val="4"/>
            <w:tcBorders>
              <w:left w:val="single" w:sz="12" w:space="0" w:color="auto"/>
            </w:tcBorders>
          </w:tcPr>
          <w:p w14:paraId="6D87EFF1" w14:textId="77777777" w:rsidR="00C452C9" w:rsidRDefault="00C452C9" w:rsidP="00AD79A2">
            <w:pPr>
              <w:pStyle w:val="Titolo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FORNITORE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D974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59" w:type="pct"/>
            <w:gridSpan w:val="3"/>
            <w:tcBorders>
              <w:left w:val="nil"/>
            </w:tcBorders>
          </w:tcPr>
          <w:p w14:paraId="6EFEF601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NUOVO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6D6A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9" w:type="pct"/>
            <w:gridSpan w:val="4"/>
            <w:tcBorders>
              <w:left w:val="nil"/>
            </w:tcBorders>
          </w:tcPr>
          <w:p w14:paraId="4AE24875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STORICO (</w:t>
            </w:r>
            <w:r>
              <w:rPr>
                <w:rFonts w:ascii="Arial" w:hAnsi="Arial"/>
                <w:sz w:val="16"/>
                <w:szCs w:val="16"/>
              </w:rPr>
              <w:t xml:space="preserve">Rapporto </w:t>
            </w:r>
            <w:r>
              <w:rPr>
                <w:rFonts w:ascii="Arial" w:hAnsi="Arial" w:cs="Arial"/>
                <w:sz w:val="16"/>
                <w:szCs w:val="16"/>
              </w:rPr>
              <w:t>≥ 3 anni)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9F3F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3" w:type="pct"/>
            <w:gridSpan w:val="4"/>
            <w:tcBorders>
              <w:left w:val="nil"/>
            </w:tcBorders>
          </w:tcPr>
          <w:p w14:paraId="0DA41F90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ESCLUSIVISTA</w:t>
            </w:r>
          </w:p>
        </w:tc>
        <w:tc>
          <w:tcPr>
            <w:tcW w:w="126" w:type="pct"/>
            <w:gridSpan w:val="2"/>
          </w:tcPr>
          <w:p w14:paraId="6C5B8B76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96" w:type="pct"/>
            <w:gridSpan w:val="3"/>
            <w:tcBorders>
              <w:left w:val="nil"/>
              <w:right w:val="single" w:sz="12" w:space="0" w:color="auto"/>
            </w:tcBorders>
          </w:tcPr>
          <w:p w14:paraId="0F0217E5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4415DFD3" w14:textId="77777777" w:rsidTr="00C452C9">
        <w:trPr>
          <w:tblHeader/>
        </w:trPr>
        <w:tc>
          <w:tcPr>
            <w:tcW w:w="5000" w:type="pct"/>
            <w:gridSpan w:val="2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294733D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0ED82E9B" w14:textId="77777777" w:rsidTr="00C452C9">
        <w:trPr>
          <w:tblHeader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87473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426E3F73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left w:val="single" w:sz="12" w:space="0" w:color="auto"/>
            </w:tcBorders>
          </w:tcPr>
          <w:p w14:paraId="1680A716" w14:textId="77777777" w:rsidR="00C452C9" w:rsidRDefault="00C452C9" w:rsidP="00AD79A2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CONDIZIONI DI PAGAMENTO:</w:t>
            </w:r>
          </w:p>
        </w:tc>
        <w:tc>
          <w:tcPr>
            <w:tcW w:w="3671" w:type="pct"/>
            <w:gridSpan w:val="19"/>
            <w:tcBorders>
              <w:bottom w:val="dashed" w:sz="4" w:space="0" w:color="auto"/>
            </w:tcBorders>
          </w:tcPr>
          <w:p w14:paraId="6096A200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0DD1BDE2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613A5C95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left w:val="single" w:sz="12" w:space="0" w:color="auto"/>
            </w:tcBorders>
          </w:tcPr>
          <w:p w14:paraId="1A84E909" w14:textId="77777777" w:rsidR="00C452C9" w:rsidRDefault="00C452C9" w:rsidP="00AD79A2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CONDIZIONI DI CONSEGNA:</w:t>
            </w:r>
          </w:p>
        </w:tc>
        <w:tc>
          <w:tcPr>
            <w:tcW w:w="3671" w:type="pct"/>
            <w:gridSpan w:val="19"/>
            <w:tcBorders>
              <w:top w:val="dashed" w:sz="4" w:space="0" w:color="auto"/>
              <w:bottom w:val="dashed" w:sz="4" w:space="0" w:color="auto"/>
            </w:tcBorders>
          </w:tcPr>
          <w:p w14:paraId="77ECB1F8" w14:textId="77777777" w:rsidR="00C452C9" w:rsidRPr="00237077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4E745DAC" w14:textId="77777777" w:rsidR="00C452C9" w:rsidRDefault="00C452C9" w:rsidP="00AD79A2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459E34A1" w14:textId="77777777" w:rsidTr="00C452C9">
        <w:trPr>
          <w:trHeight w:val="80"/>
          <w:tblHeader/>
        </w:trPr>
        <w:tc>
          <w:tcPr>
            <w:tcW w:w="5000" w:type="pct"/>
            <w:gridSpan w:val="2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6FEBCD0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3675ABBB" w14:textId="77777777" w:rsidTr="00C452C9">
        <w:trPr>
          <w:tblHeader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5DFC0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4D01EF4D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557" w:type="pct"/>
            <w:gridSpan w:val="6"/>
            <w:tcBorders>
              <w:left w:val="single" w:sz="12" w:space="0" w:color="auto"/>
            </w:tcBorders>
          </w:tcPr>
          <w:p w14:paraId="5B49FCC0" w14:textId="77777777" w:rsidR="00C452C9" w:rsidRDefault="00C452C9" w:rsidP="00AD79A2">
            <w:pPr>
              <w:ind w:left="57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TIPO DI VALUTAZIONE: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2718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9" w:type="pct"/>
            <w:gridSpan w:val="4"/>
            <w:tcBorders>
              <w:left w:val="nil"/>
            </w:tcBorders>
          </w:tcPr>
          <w:p w14:paraId="76529949" w14:textId="77777777" w:rsidR="00C452C9" w:rsidRDefault="00C452C9" w:rsidP="00AD79A2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MEDIANTE VISITA C/O FORNITORE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6FFE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0" w:type="pct"/>
            <w:gridSpan w:val="10"/>
            <w:tcBorders>
              <w:left w:val="nil"/>
            </w:tcBorders>
          </w:tcPr>
          <w:p w14:paraId="06084176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INTERNA (DOCUMENTALE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05C40BB6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330D190A" w14:textId="77777777" w:rsidTr="00C452C9">
        <w:trPr>
          <w:tblHeader/>
        </w:trPr>
        <w:tc>
          <w:tcPr>
            <w:tcW w:w="63" w:type="pc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E4640ED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4836" w:type="pct"/>
            <w:gridSpan w:val="21"/>
            <w:tcBorders>
              <w:left w:val="nil"/>
              <w:bottom w:val="single" w:sz="12" w:space="0" w:color="auto"/>
              <w:right w:val="nil"/>
            </w:tcBorders>
          </w:tcPr>
          <w:p w14:paraId="4835A9C6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00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DBEFD6D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73EABBEF" w14:textId="77777777" w:rsidTr="00C452C9">
        <w:trPr>
          <w:tblHeader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65154" w14:textId="77777777" w:rsidR="00C452C9" w:rsidRDefault="00C452C9" w:rsidP="00AD79A2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51B4272A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557" w:type="pct"/>
            <w:gridSpan w:val="6"/>
            <w:tcBorders>
              <w:left w:val="single" w:sz="12" w:space="0" w:color="auto"/>
            </w:tcBorders>
          </w:tcPr>
          <w:p w14:paraId="0F38B76A" w14:textId="77777777" w:rsidR="00C452C9" w:rsidRDefault="00C452C9" w:rsidP="00AD79A2">
            <w:pPr>
              <w:ind w:left="57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SCOPO DELLA QUALIFICAZIONE: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0D17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9" w:type="pct"/>
            <w:gridSpan w:val="4"/>
            <w:tcBorders>
              <w:left w:val="nil"/>
            </w:tcBorders>
          </w:tcPr>
          <w:p w14:paraId="0DBFEBF2" w14:textId="77777777" w:rsidR="00C452C9" w:rsidRDefault="00C452C9" w:rsidP="00AD79A2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INIZIALE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6C6C" w14:textId="77777777" w:rsidR="00C452C9" w:rsidRDefault="00C452C9" w:rsidP="00AD79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0" w:type="pct"/>
            <w:gridSpan w:val="10"/>
            <w:tcBorders>
              <w:left w:val="nil"/>
            </w:tcBorders>
          </w:tcPr>
          <w:p w14:paraId="150B25FB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 AGGIORNAMENTO/CONTROLLO</w:t>
            </w: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67BCD13E" w14:textId="77777777" w:rsidR="00C452C9" w:rsidRDefault="00C452C9" w:rsidP="00AD79A2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452C9" w14:paraId="0562DDA9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557" w:type="pct"/>
            <w:gridSpan w:val="6"/>
            <w:tcBorders>
              <w:left w:val="single" w:sz="12" w:space="0" w:color="auto"/>
            </w:tcBorders>
          </w:tcPr>
          <w:p w14:paraId="074F68D4" w14:textId="77777777" w:rsidR="00C452C9" w:rsidRDefault="00C452C9" w:rsidP="00AD79A2">
            <w:pPr>
              <w:ind w:left="57"/>
              <w:jc w:val="both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27" w:type="pct"/>
            <w:tcBorders>
              <w:top w:val="single" w:sz="6" w:space="0" w:color="auto"/>
            </w:tcBorders>
          </w:tcPr>
          <w:p w14:paraId="0C753614" w14:textId="77777777" w:rsidR="00C452C9" w:rsidRDefault="00C452C9" w:rsidP="00AD79A2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519" w:type="pct"/>
            <w:gridSpan w:val="4"/>
            <w:tcBorders>
              <w:left w:val="nil"/>
            </w:tcBorders>
          </w:tcPr>
          <w:p w14:paraId="07A8656D" w14:textId="77777777" w:rsidR="00C452C9" w:rsidRDefault="00C452C9" w:rsidP="00AD79A2">
            <w:pPr>
              <w:ind w:left="57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27" w:type="pct"/>
            <w:tcBorders>
              <w:top w:val="single" w:sz="6" w:space="0" w:color="auto"/>
            </w:tcBorders>
          </w:tcPr>
          <w:p w14:paraId="6247B700" w14:textId="77777777" w:rsidR="00C452C9" w:rsidRDefault="00C452C9" w:rsidP="00AD79A2">
            <w:pPr>
              <w:jc w:val="center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  <w:t>X</w:t>
            </w:r>
          </w:p>
        </w:tc>
        <w:tc>
          <w:tcPr>
            <w:tcW w:w="1570" w:type="pct"/>
            <w:gridSpan w:val="10"/>
            <w:tcBorders>
              <w:left w:val="nil"/>
            </w:tcBorders>
          </w:tcPr>
          <w:p w14:paraId="744461E0" w14:textId="77777777" w:rsidR="00C452C9" w:rsidRDefault="00C452C9" w:rsidP="00AD79A2">
            <w:pPr>
              <w:ind w:left="57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00" w:type="pct"/>
            <w:tcBorders>
              <w:left w:val="nil"/>
              <w:right w:val="single" w:sz="12" w:space="0" w:color="auto"/>
            </w:tcBorders>
          </w:tcPr>
          <w:p w14:paraId="7E6BB745" w14:textId="77777777" w:rsidR="00C452C9" w:rsidRDefault="00C452C9" w:rsidP="00AD79A2">
            <w:pPr>
              <w:ind w:left="57"/>
              <w:rPr>
                <w:rFonts w:ascii="Arial" w:hAnsi="Arial"/>
                <w:sz w:val="6"/>
                <w:szCs w:val="6"/>
              </w:rPr>
            </w:pPr>
          </w:p>
        </w:tc>
      </w:tr>
      <w:tr w:rsidR="00C452C9" w14:paraId="39F5554D" w14:textId="77777777" w:rsidTr="00C452C9">
        <w:trPr>
          <w:tblHeader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DE5F28" w14:textId="77777777" w:rsidR="00C452C9" w:rsidRDefault="00C452C9" w:rsidP="00AD79A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Parte A: VALUTAZIONE DEL FORNITORE</w:t>
            </w:r>
          </w:p>
        </w:tc>
      </w:tr>
      <w:tr w:rsidR="00C452C9" w14:paraId="1E87EC53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D647A9" w14:textId="77777777" w:rsidR="00C452C9" w:rsidRDefault="00C452C9" w:rsidP="00AD79A2">
            <w:pPr>
              <w:pStyle w:val="Titolo8"/>
              <w:spacing w:before="0"/>
            </w:pPr>
            <w:r>
              <w:t>REQUISITI GENERALI</w:t>
            </w:r>
          </w:p>
        </w:tc>
      </w:tr>
      <w:tr w:rsidR="00C452C9" w14:paraId="7613AD8B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</w:tcPr>
          <w:p w14:paraId="5F81DC08" w14:textId="77777777" w:rsidR="00C452C9" w:rsidRDefault="00C452C9" w:rsidP="00AD79A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Sistema Qualità Certificato (</w:t>
            </w: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>
              <w:rPr>
                <w:rFonts w:ascii="Arial" w:hAnsi="Arial" w:cs="Arial"/>
                <w:b/>
                <w:sz w:val="16"/>
                <w:szCs w:val="16"/>
              </w:rPr>
              <w:t>sì</w:t>
            </w:r>
            <w:r>
              <w:rPr>
                <w:rFonts w:ascii="Arial" w:hAnsi="Arial" w:cs="Arial"/>
                <w:sz w:val="16"/>
                <w:szCs w:val="16"/>
              </w:rPr>
              <w:t xml:space="preserve"> la parte sottostante può non essere completata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443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E2FB5F" w14:textId="77777777" w:rsidR="00C452C9" w:rsidRDefault="00C452C9" w:rsidP="00AD79A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SI  </w:t>
            </w: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D22489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3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9D05802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t xml:space="preserve">NO  </w:t>
            </w: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</w:tcPr>
          <w:p w14:paraId="78CD466D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452C9" w14:paraId="27FF76C7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F5A7B4" w14:textId="77777777" w:rsidR="00C452C9" w:rsidRDefault="00C452C9" w:rsidP="00AD79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2F881F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Adeguato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5DE1D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Migliorabile</w:t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6B1A3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Inadeguato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F98F68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</w:t>
            </w:r>
          </w:p>
        </w:tc>
      </w:tr>
      <w:tr w:rsidR="00C452C9" w14:paraId="594DC352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7C7CA6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Organizzazione</w:t>
            </w: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C6A34D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3A740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E419C5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BD5409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69BF88F8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4B09EB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Procedure o istruzioni operative</w:t>
            </w: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829C7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793FA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F4D21D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2D526A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28C2BC58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F6717A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Gestione degli ordini Cliente</w:t>
            </w: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6C37ED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A5A6F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5C3E46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CDD720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43963B5F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04E04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Aspetti commerciali</w:t>
            </w: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7DC552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7BAC6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50B8E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E92752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697A0829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08965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Supporto tecnico</w:t>
            </w: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53D861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108A3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D51161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08B0F8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5661F732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9806A8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Adeguatezza delle risorse (relativamente all’oggetto della fornitura)</w:t>
            </w: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414E1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1B7E8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913A7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53B55F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098F31AF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551268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Gestione dei Reclami cliente</w:t>
            </w: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AFE011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3E689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1FE100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077E91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79451303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71B21B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AA41B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E4D39">
              <w:rPr>
                <w:rFonts w:ascii="Arial" w:hAnsi="Arial" w:cs="Arial"/>
                <w:b/>
                <w:sz w:val="18"/>
              </w:rPr>
              <w:sym w:font="Wingdings" w:char="F071"/>
            </w:r>
          </w:p>
          <w:p w14:paraId="4A0661AC" w14:textId="77777777" w:rsidR="00C452C9" w:rsidRPr="00DE4D3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DD05C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8F4132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C50B08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4DE5E84F" w14:textId="77777777" w:rsidTr="00C452C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9F74383" w14:textId="77777777" w:rsidR="00C452C9" w:rsidRPr="00227F4C" w:rsidRDefault="00C452C9" w:rsidP="00AD79A2">
            <w:pPr>
              <w:pStyle w:val="Titolo8"/>
              <w:spacing w:before="0"/>
              <w:rPr>
                <w:rFonts w:ascii="Arial" w:hAnsi="Arial" w:cs="Arial"/>
              </w:rPr>
            </w:pPr>
            <w:r w:rsidRPr="00227F4C">
              <w:rPr>
                <w:rFonts w:ascii="Arial" w:hAnsi="Arial" w:cs="Arial"/>
              </w:rPr>
              <w:t>REQUISITI SPECIFICI</w:t>
            </w:r>
          </w:p>
        </w:tc>
      </w:tr>
    </w:tbl>
    <w:p w14:paraId="080DF1E0" w14:textId="77777777" w:rsidR="00C452C9" w:rsidRDefault="00C452C9" w:rsidP="00C452C9"/>
    <w:p w14:paraId="596F8F13" w14:textId="77777777" w:rsidR="002100F9" w:rsidRDefault="002100F9" w:rsidP="00C452C9"/>
    <w:p w14:paraId="0C676532" w14:textId="77777777" w:rsidR="002100F9" w:rsidRDefault="002100F9" w:rsidP="00C452C9"/>
    <w:p w14:paraId="60356B97" w14:textId="77777777" w:rsidR="002100F9" w:rsidRDefault="002100F9" w:rsidP="00C452C9"/>
    <w:p w14:paraId="0DE8275E" w14:textId="77777777" w:rsidR="002100F9" w:rsidRDefault="002100F9" w:rsidP="00C452C9"/>
    <w:p w14:paraId="597950C2" w14:textId="77777777" w:rsidR="002100F9" w:rsidRDefault="002100F9" w:rsidP="00C452C9"/>
    <w:p w14:paraId="33DC3364" w14:textId="77777777" w:rsidR="002100F9" w:rsidRDefault="002100F9" w:rsidP="00C452C9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06"/>
        <w:gridCol w:w="925"/>
        <w:gridCol w:w="925"/>
        <w:gridCol w:w="925"/>
        <w:gridCol w:w="1056"/>
      </w:tblGrid>
      <w:tr w:rsidR="00C452C9" w:rsidRPr="003B550B" w14:paraId="1C9B9FFA" w14:textId="77777777" w:rsidTr="00C452C9">
        <w:tc>
          <w:tcPr>
            <w:tcW w:w="3165" w:type="pc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</w:tcPr>
          <w:p w14:paraId="1A04C351" w14:textId="77777777" w:rsidR="00C452C9" w:rsidRPr="003B550B" w:rsidRDefault="00C452C9" w:rsidP="00AD79A2">
            <w:pPr>
              <w:rPr>
                <w:sz w:val="18"/>
                <w:szCs w:val="18"/>
              </w:rPr>
            </w:pPr>
            <w:r w:rsidRPr="003B550B">
              <w:rPr>
                <w:sz w:val="18"/>
                <w:szCs w:val="18"/>
              </w:rPr>
              <w:t>MATERIALE SPECIFICO</w:t>
            </w:r>
          </w:p>
        </w:tc>
        <w:tc>
          <w:tcPr>
            <w:tcW w:w="44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C5C2F5" w14:textId="77777777" w:rsidR="00C452C9" w:rsidRPr="003B550B" w:rsidRDefault="00C452C9" w:rsidP="00AD79A2">
            <w:pPr>
              <w:rPr>
                <w:b/>
              </w:rPr>
            </w:pPr>
            <w:r w:rsidRPr="003B550B">
              <w:rPr>
                <w:b/>
              </w:rPr>
              <w:t xml:space="preserve">SI  </w:t>
            </w:r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D50441" w14:textId="77777777" w:rsidR="00C452C9" w:rsidRPr="003B550B" w:rsidRDefault="00C452C9" w:rsidP="00AD79A2">
            <w:pPr>
              <w:rPr>
                <w:b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10DD85" w14:textId="77777777" w:rsidR="00C452C9" w:rsidRPr="003B550B" w:rsidRDefault="00C452C9" w:rsidP="00AD79A2">
            <w:pPr>
              <w:rPr>
                <w:b/>
              </w:rPr>
            </w:pPr>
            <w:r w:rsidRPr="003B550B">
              <w:rPr>
                <w:b/>
              </w:rPr>
              <w:t xml:space="preserve">NO  </w:t>
            </w:r>
            <w:r w:rsidRPr="003B550B">
              <w:rPr>
                <w:b/>
              </w:rPr>
              <w:sym w:font="Wingdings" w:char="F071"/>
            </w:r>
          </w:p>
        </w:tc>
        <w:tc>
          <w:tcPr>
            <w:tcW w:w="506" w:type="pc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</w:tcPr>
          <w:p w14:paraId="610F2216" w14:textId="77777777" w:rsidR="00C452C9" w:rsidRPr="003B550B" w:rsidRDefault="00C452C9" w:rsidP="00AD79A2">
            <w:pPr>
              <w:rPr>
                <w:b/>
              </w:rPr>
            </w:pPr>
          </w:p>
        </w:tc>
      </w:tr>
      <w:tr w:rsidR="00C452C9" w:rsidRPr="003B550B" w14:paraId="24950033" w14:textId="77777777" w:rsidTr="00C452C9"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550893" w14:textId="77777777" w:rsidR="00C452C9" w:rsidRPr="003B550B" w:rsidRDefault="00C452C9" w:rsidP="00AD79A2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6E369F34" w14:textId="77777777" w:rsidR="00C452C9" w:rsidRPr="003B550B" w:rsidRDefault="00C452C9" w:rsidP="00AD79A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B550B">
              <w:rPr>
                <w:rFonts w:ascii="Arial" w:hAnsi="Arial" w:cs="Arial"/>
                <w:b/>
                <w:sz w:val="14"/>
                <w:szCs w:val="14"/>
              </w:rPr>
              <w:t>Adeguato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408689BF" w14:textId="77777777" w:rsidR="00C452C9" w:rsidRPr="003B550B" w:rsidRDefault="00C452C9" w:rsidP="00AD79A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B550B">
              <w:rPr>
                <w:rFonts w:ascii="Arial" w:hAnsi="Arial" w:cs="Arial"/>
                <w:b/>
                <w:sz w:val="14"/>
                <w:szCs w:val="14"/>
              </w:rPr>
              <w:t>Migliorabile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045F47F8" w14:textId="77777777" w:rsidR="00C452C9" w:rsidRPr="003B550B" w:rsidRDefault="00C452C9" w:rsidP="00AD79A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B550B">
              <w:rPr>
                <w:rFonts w:ascii="Arial" w:hAnsi="Arial" w:cs="Arial"/>
                <w:b/>
                <w:sz w:val="14"/>
                <w:szCs w:val="14"/>
              </w:rPr>
              <w:t>Inadeguato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58B7EE" w14:textId="77777777" w:rsidR="00C452C9" w:rsidRPr="003B550B" w:rsidRDefault="00C452C9" w:rsidP="00AD79A2">
            <w:pPr>
              <w:rPr>
                <w:b/>
              </w:rPr>
            </w:pPr>
            <w:r w:rsidRPr="003B550B">
              <w:rPr>
                <w:b/>
              </w:rPr>
              <w:t>NA</w:t>
            </w:r>
          </w:p>
        </w:tc>
      </w:tr>
      <w:tr w:rsidR="00C452C9" w:rsidRPr="003B550B" w14:paraId="5039850D" w14:textId="77777777" w:rsidTr="00C452C9"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357D19" w14:textId="77777777" w:rsidR="00C452C9" w:rsidRPr="003B550B" w:rsidRDefault="00C452C9" w:rsidP="00AD79A2">
            <w:r>
              <w:t>Assortimento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360CD005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2495228B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085AE6FF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5C7677" w14:textId="77777777" w:rsidR="00C452C9" w:rsidRPr="003B550B" w:rsidRDefault="00C452C9" w:rsidP="00AD79A2">
            <w:pPr>
              <w:rPr>
                <w:b/>
              </w:rPr>
            </w:pPr>
            <w:r w:rsidRPr="003B550B">
              <w:rPr>
                <w:b/>
              </w:rPr>
              <w:sym w:font="Wingdings" w:char="F071"/>
            </w:r>
          </w:p>
        </w:tc>
      </w:tr>
      <w:tr w:rsidR="00C452C9" w:rsidRPr="003B550B" w14:paraId="74BE1E79" w14:textId="77777777" w:rsidTr="00C452C9"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B22B0C" w14:textId="77777777" w:rsidR="00C452C9" w:rsidRPr="003B550B" w:rsidRDefault="00C452C9" w:rsidP="00AD79A2">
            <w:r>
              <w:t>Tempi di consegna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532A57B4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1A738742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5D18B3E9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BACFAF" w14:textId="77777777" w:rsidR="00C452C9" w:rsidRPr="003B550B" w:rsidRDefault="00C452C9" w:rsidP="00AD79A2">
            <w:pPr>
              <w:rPr>
                <w:b/>
              </w:rPr>
            </w:pPr>
            <w:r w:rsidRPr="003B550B">
              <w:rPr>
                <w:b/>
              </w:rPr>
              <w:sym w:font="Wingdings" w:char="F071"/>
            </w:r>
          </w:p>
        </w:tc>
      </w:tr>
      <w:tr w:rsidR="00C452C9" w:rsidRPr="003B550B" w14:paraId="7D1CCDA3" w14:textId="77777777" w:rsidTr="00C452C9"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4071C" w14:textId="77777777" w:rsidR="00C452C9" w:rsidRPr="003B550B" w:rsidRDefault="00C452C9" w:rsidP="00AD79A2">
            <w:r>
              <w:t>Identificazione dei prodotti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7BB1A073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68654F77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11A67375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A80035" w14:textId="77777777" w:rsidR="00C452C9" w:rsidRPr="003B550B" w:rsidRDefault="00C452C9" w:rsidP="00AD79A2">
            <w:pPr>
              <w:rPr>
                <w:b/>
              </w:rPr>
            </w:pPr>
            <w:r w:rsidRPr="003B550B">
              <w:rPr>
                <w:b/>
              </w:rPr>
              <w:sym w:font="Wingdings" w:char="F071"/>
            </w:r>
          </w:p>
        </w:tc>
      </w:tr>
      <w:tr w:rsidR="00C452C9" w:rsidRPr="003B550B" w14:paraId="216CB6C6" w14:textId="77777777" w:rsidTr="00C452C9">
        <w:tc>
          <w:tcPr>
            <w:tcW w:w="31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09E4FE" w14:textId="77777777" w:rsidR="00C452C9" w:rsidRPr="003B550B" w:rsidRDefault="00C452C9" w:rsidP="00AD79A2">
            <w:r>
              <w:t>Sistemi di imballaggio</w:t>
            </w:r>
          </w:p>
        </w:tc>
        <w:tc>
          <w:tcPr>
            <w:tcW w:w="44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A2CAFF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5299F7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E95FFC" w14:textId="77777777" w:rsidR="00C452C9" w:rsidRPr="003B550B" w:rsidRDefault="00C452C9" w:rsidP="00AD79A2">
            <w:r w:rsidRPr="003B550B">
              <w:rPr>
                <w:b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143CC9" w14:textId="77777777" w:rsidR="00C452C9" w:rsidRPr="003B550B" w:rsidRDefault="00C452C9" w:rsidP="00AD79A2">
            <w:pPr>
              <w:rPr>
                <w:b/>
              </w:rPr>
            </w:pPr>
            <w:r w:rsidRPr="003B550B">
              <w:rPr>
                <w:b/>
              </w:rPr>
              <w:sym w:font="Wingdings" w:char="F071"/>
            </w:r>
          </w:p>
        </w:tc>
      </w:tr>
    </w:tbl>
    <w:p w14:paraId="62AC95E8" w14:textId="77777777" w:rsidR="00C452C9" w:rsidRDefault="00C452C9" w:rsidP="00C452C9">
      <w:pPr>
        <w:tabs>
          <w:tab w:val="left" w:pos="3072"/>
        </w:tabs>
      </w:pPr>
      <w:r>
        <w:tab/>
      </w:r>
    </w:p>
    <w:p w14:paraId="11FFC62B" w14:textId="77777777" w:rsidR="00C452C9" w:rsidRDefault="00C452C9" w:rsidP="00C452C9">
      <w:pPr>
        <w:tabs>
          <w:tab w:val="left" w:pos="3072"/>
        </w:tabs>
      </w:pPr>
    </w:p>
    <w:p w14:paraId="2E0EA244" w14:textId="77777777" w:rsidR="00C452C9" w:rsidRDefault="00C452C9" w:rsidP="00C452C9">
      <w:pPr>
        <w:tabs>
          <w:tab w:val="left" w:pos="3072"/>
        </w:tabs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6"/>
        <w:gridCol w:w="925"/>
        <w:gridCol w:w="925"/>
        <w:gridCol w:w="925"/>
        <w:gridCol w:w="1056"/>
      </w:tblGrid>
      <w:tr w:rsidR="00C452C9" w14:paraId="331EF9A7" w14:textId="77777777" w:rsidTr="00C452C9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73E4D9" w14:textId="77777777" w:rsidR="00C452C9" w:rsidRPr="00227F4C" w:rsidRDefault="00C452C9" w:rsidP="00AD79A2">
            <w:pPr>
              <w:pStyle w:val="Titolo8"/>
              <w:spacing w:before="0"/>
              <w:rPr>
                <w:rFonts w:ascii="Arial" w:hAnsi="Arial" w:cs="Arial"/>
              </w:rPr>
            </w:pPr>
            <w:r w:rsidRPr="00227F4C">
              <w:rPr>
                <w:rFonts w:ascii="Arial" w:hAnsi="Arial" w:cs="Arial"/>
              </w:rPr>
              <w:t>REQUISITI DELLE FORNITURE</w:t>
            </w:r>
          </w:p>
        </w:tc>
      </w:tr>
      <w:tr w:rsidR="00C452C9" w14:paraId="7899CBC7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</w:tcPr>
          <w:p w14:paraId="465C4493" w14:textId="77777777" w:rsidR="00C452C9" w:rsidRDefault="00C452C9" w:rsidP="00AD79A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già state effettuate forniture (</w:t>
            </w: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>
              <w:rPr>
                <w:rFonts w:ascii="Arial" w:hAnsi="Arial" w:cs="Arial"/>
                <w:b/>
                <w:sz w:val="16"/>
                <w:szCs w:val="16"/>
              </w:rPr>
              <w:t>sì</w:t>
            </w:r>
            <w:r>
              <w:rPr>
                <w:rFonts w:ascii="Arial" w:hAnsi="Arial" w:cs="Arial"/>
                <w:sz w:val="16"/>
                <w:szCs w:val="16"/>
              </w:rPr>
              <w:t xml:space="preserve"> completare la parte sottostante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44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CBFA221" w14:textId="77777777" w:rsidR="00C452C9" w:rsidRDefault="00C452C9" w:rsidP="00AD79A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SI  </w:t>
            </w: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BBA6F4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00A5BF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  </w:t>
            </w: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</w:tcPr>
          <w:p w14:paraId="73E378AF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452C9" w14:paraId="563B2278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2B9B63" w14:textId="77777777" w:rsidR="00C452C9" w:rsidRDefault="00C452C9" w:rsidP="00AD79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06F4F5D1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Adeguato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7E870606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Migliorabile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1CFF0FBD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Inadeguato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0B8D5F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</w:t>
            </w:r>
          </w:p>
        </w:tc>
      </w:tr>
      <w:tr w:rsidR="00C452C9" w14:paraId="72A468AB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A62ED6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Conformità del prodotto servizio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435F95AB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44FD975D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4FA4A73F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B0FB44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66746F37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5069D3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Rispetto termini di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cnsegna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2FF88750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6C6BE2B9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01E5CB2C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B0031D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663D7D0C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DB6F3E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Tempi di intervento nella soluzione dei problemi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4C476455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69E0DD4E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7296DDAA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C2A4EB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  <w:tr w:rsidR="00C452C9" w14:paraId="67AFB7BA" w14:textId="77777777" w:rsidTr="00C452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31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FF31F9B" w14:textId="77777777" w:rsidR="00C452C9" w:rsidRDefault="00C452C9" w:rsidP="00AD7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Completezza della documentazione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106CE1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2DB8F9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44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FC00" w14:textId="77777777" w:rsidR="00C452C9" w:rsidRDefault="00C452C9" w:rsidP="00AD79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597A25" w14:textId="77777777" w:rsidR="00C452C9" w:rsidRDefault="00C452C9" w:rsidP="00AD79A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sym w:font="Wingdings" w:char="F071"/>
            </w:r>
          </w:p>
        </w:tc>
      </w:tr>
    </w:tbl>
    <w:p w14:paraId="5B28560D" w14:textId="77777777" w:rsidR="00C452C9" w:rsidRDefault="00C452C9" w:rsidP="00C452C9">
      <w:pPr>
        <w:rPr>
          <w:sz w:val="12"/>
          <w:szCs w:val="12"/>
        </w:rPr>
      </w:pPr>
    </w:p>
    <w:p w14:paraId="357A17C0" w14:textId="77777777" w:rsidR="00C452C9" w:rsidRPr="003B6A27" w:rsidRDefault="00C452C9" w:rsidP="00C452C9">
      <w:pPr>
        <w:rPr>
          <w:sz w:val="12"/>
          <w:szCs w:val="12"/>
        </w:rPr>
      </w:pPr>
    </w:p>
    <w:p w14:paraId="27EDF13A" w14:textId="77777777" w:rsidR="00C452C9" w:rsidRPr="003B6A27" w:rsidRDefault="00C452C9" w:rsidP="00C452C9">
      <w:pPr>
        <w:rPr>
          <w:sz w:val="12"/>
          <w:szCs w:val="12"/>
        </w:rPr>
      </w:pPr>
    </w:p>
    <w:p w14:paraId="470F2217" w14:textId="77777777" w:rsidR="00C452C9" w:rsidRPr="00AB2A4D" w:rsidRDefault="00C452C9" w:rsidP="00C452C9">
      <w:pPr>
        <w:spacing w:line="360" w:lineRule="auto"/>
        <w:rPr>
          <w:rFonts w:ascii="Arial" w:hAnsi="Arial" w:cs="Arial"/>
        </w:rPr>
      </w:pPr>
    </w:p>
    <w:sectPr w:rsidR="00C452C9" w:rsidRPr="00AB2A4D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4309" w14:textId="77777777" w:rsidR="00F138C7" w:rsidRDefault="00F138C7" w:rsidP="003B710F">
      <w:r>
        <w:separator/>
      </w:r>
    </w:p>
  </w:endnote>
  <w:endnote w:type="continuationSeparator" w:id="0">
    <w:p w14:paraId="464A22AF" w14:textId="77777777" w:rsidR="00F138C7" w:rsidRDefault="00F138C7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5B39" w14:textId="77777777" w:rsidR="00FA7EB3" w:rsidRDefault="00FA7E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0D81757E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37725" w:rsidRPr="00A37725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125C0296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DC33FC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D991" w14:textId="77777777" w:rsidR="00F138C7" w:rsidRDefault="00F138C7" w:rsidP="003B710F">
      <w:r>
        <w:separator/>
      </w:r>
    </w:p>
  </w:footnote>
  <w:footnote w:type="continuationSeparator" w:id="0">
    <w:p w14:paraId="226351F9" w14:textId="77777777" w:rsidR="00F138C7" w:rsidRDefault="00F138C7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33D0" w14:textId="77777777" w:rsidR="00FA7EB3" w:rsidRDefault="00FA7E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847"/>
      <w:gridCol w:w="3785"/>
    </w:tblGrid>
    <w:tr w:rsidR="00BD50FC" w:rsidRPr="00913EFF" w14:paraId="6AE8475E" w14:textId="77777777" w:rsidTr="00036C12">
      <w:trPr>
        <w:cantSplit/>
        <w:trHeight w:val="254"/>
      </w:trPr>
      <w:tc>
        <w:tcPr>
          <w:tcW w:w="684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D17B8E7" w14:textId="77777777" w:rsidR="00BD50FC" w:rsidRPr="00BB14B0" w:rsidRDefault="00BD50FC" w:rsidP="00BD50FC">
          <w:pPr>
            <w:spacing w:before="120" w:after="80"/>
            <w:rPr>
              <w:rFonts w:ascii="Arial" w:hAnsi="Arial" w:cs="Arial"/>
              <w:bCs/>
              <w:sz w:val="24"/>
              <w:szCs w:val="24"/>
            </w:rPr>
          </w:pPr>
          <w:r w:rsidRPr="00BB14B0">
            <w:rPr>
              <w:rFonts w:ascii="Arial" w:hAnsi="Arial" w:cs="Arial"/>
              <w:bCs/>
              <w:sz w:val="24"/>
              <w:szCs w:val="24"/>
            </w:rPr>
            <w:t>RAPPORTO DI QUALIFICAZIONE DEL FORNITORE</w:t>
          </w:r>
        </w:p>
      </w:tc>
      <w:tc>
        <w:tcPr>
          <w:tcW w:w="3785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721D58E5" w14:textId="77777777" w:rsidR="00BD50FC" w:rsidRPr="00913EFF" w:rsidRDefault="00BD50FC" w:rsidP="00BD50FC">
          <w:pPr>
            <w:pStyle w:val="Titolo3"/>
            <w:spacing w:after="0"/>
            <w:jc w:val="center"/>
            <w:rPr>
              <w:b w:val="0"/>
              <w:sz w:val="24"/>
              <w:szCs w:val="24"/>
            </w:rPr>
          </w:pPr>
          <w:r w:rsidRPr="00913EFF">
            <w:rPr>
              <w:rFonts w:ascii="Arial" w:hAnsi="Arial" w:cs="Arial"/>
              <w:b w:val="0"/>
              <w:sz w:val="24"/>
              <w:szCs w:val="24"/>
            </w:rPr>
            <w:t xml:space="preserve">Codice mod. </w:t>
          </w:r>
          <w:r w:rsidRPr="00FA7EB3">
            <w:rPr>
              <w:rFonts w:ascii="Arial" w:hAnsi="Arial" w:cs="Arial"/>
              <w:bCs w:val="0"/>
              <w:sz w:val="24"/>
              <w:szCs w:val="24"/>
            </w:rPr>
            <w:t>RQ 19.3</w:t>
          </w:r>
          <w:r w:rsidRPr="00913EFF">
            <w:rPr>
              <w:rFonts w:ascii="Arial" w:hAnsi="Arial" w:cs="Arial"/>
              <w:b w:val="0"/>
              <w:sz w:val="24"/>
              <w:szCs w:val="24"/>
            </w:rPr>
            <w:t xml:space="preserve"> </w:t>
          </w:r>
          <w:proofErr w:type="spellStart"/>
          <w:r w:rsidRPr="00913EFF">
            <w:rPr>
              <w:b w:val="0"/>
              <w:sz w:val="24"/>
              <w:szCs w:val="24"/>
            </w:rPr>
            <w:t>Pag</w:t>
          </w:r>
          <w:proofErr w:type="spellEnd"/>
          <w:r w:rsidRPr="00913EFF">
            <w:rPr>
              <w:b w:val="0"/>
              <w:sz w:val="24"/>
              <w:szCs w:val="24"/>
            </w:rPr>
            <w:t xml:space="preserve"> 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begin"/>
          </w:r>
          <w:r w:rsidRPr="00913EFF">
            <w:rPr>
              <w:rStyle w:val="Numeropagina"/>
              <w:b w:val="0"/>
              <w:sz w:val="24"/>
              <w:szCs w:val="24"/>
            </w:rPr>
            <w:instrText xml:space="preserve"> PAGE </w:instrTex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separate"/>
          </w:r>
          <w:r w:rsidRPr="00913EFF">
            <w:rPr>
              <w:rStyle w:val="Numeropagina"/>
              <w:b w:val="0"/>
              <w:noProof/>
              <w:sz w:val="24"/>
              <w:szCs w:val="24"/>
            </w:rPr>
            <w:t>1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end"/>
          </w:r>
          <w:r w:rsidRPr="00913EFF">
            <w:rPr>
              <w:rStyle w:val="Numeropagina"/>
              <w:b w:val="0"/>
              <w:sz w:val="24"/>
              <w:szCs w:val="24"/>
            </w:rPr>
            <w:t>/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begin"/>
          </w:r>
          <w:r w:rsidRPr="00913EFF">
            <w:rPr>
              <w:rStyle w:val="Numeropagina"/>
              <w:b w:val="0"/>
              <w:sz w:val="24"/>
              <w:szCs w:val="24"/>
            </w:rPr>
            <w:instrText xml:space="preserve"> NUMPAGES </w:instrTex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separate"/>
          </w:r>
          <w:r w:rsidRPr="00913EFF">
            <w:rPr>
              <w:rStyle w:val="Numeropagina"/>
              <w:b w:val="0"/>
              <w:noProof/>
              <w:sz w:val="24"/>
              <w:szCs w:val="24"/>
            </w:rPr>
            <w:t>3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3D13AC" w:rsidRPr="003D13AC" w14:paraId="59C7362D" w14:textId="77777777" w:rsidTr="005B683E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214D100C" w14:textId="77777777" w:rsidR="003D13AC" w:rsidRPr="003D13AC" w:rsidRDefault="003D13AC" w:rsidP="003D13AC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eastAsia="zh-CN"/>
            </w:rPr>
          </w:pPr>
          <w:r w:rsidRPr="003D13AC">
            <w:rPr>
              <w:rFonts w:ascii="Arial" w:hAnsi="Arial" w:cs="Arial"/>
              <w:b/>
              <w:bCs/>
              <w:sz w:val="36"/>
              <w:szCs w:val="36"/>
              <w:lang w:eastAsia="zh-CN"/>
            </w:rPr>
            <w:t>LICEO E ISTITUTO TECNICO “ERASMO DA ROTTERDAM”</w:t>
          </w:r>
        </w:p>
        <w:p w14:paraId="246D6890" w14:textId="77777777" w:rsidR="003D13AC" w:rsidRPr="003D13AC" w:rsidRDefault="003D13AC" w:rsidP="003D13AC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  <w:r w:rsidRPr="003D13AC">
            <w:rPr>
              <w:rFonts w:ascii="Tahoma" w:hAnsi="Tahoma" w:cs="Tahoma"/>
              <w:sz w:val="24"/>
              <w:szCs w:val="24"/>
              <w:lang w:eastAsia="zh-CN"/>
            </w:rPr>
            <w:t>Liceo Artistico indirizzo Grafica - Liceo delle Scienze Umane opzione Economico Sociale</w:t>
          </w:r>
        </w:p>
        <w:p w14:paraId="14512BBD" w14:textId="77777777" w:rsidR="003D13AC" w:rsidRPr="003D13AC" w:rsidRDefault="003D13AC" w:rsidP="003D13AC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  <w:r w:rsidRPr="003D13AC">
            <w:rPr>
              <w:rFonts w:ascii="Tahoma" w:hAnsi="Tahoma" w:cs="Tahoma"/>
              <w:sz w:val="24"/>
              <w:szCs w:val="24"/>
              <w:lang w:eastAsia="zh-CN"/>
            </w:rPr>
            <w:t>ITI Informatica e Telecomunicazioni - ITI Costruzioni, Ambiente e Territorio</w:t>
          </w:r>
        </w:p>
        <w:p w14:paraId="0907B9D2" w14:textId="77777777" w:rsidR="003D13AC" w:rsidRPr="003D13AC" w:rsidRDefault="003D13AC" w:rsidP="003D13AC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  <w:r w:rsidRPr="003D13AC">
            <w:rPr>
              <w:rFonts w:ascii="Tahoma" w:hAnsi="Tahoma" w:cs="Tahoma"/>
              <w:sz w:val="24"/>
              <w:szCs w:val="24"/>
              <w:lang w:eastAsia="zh-CN"/>
            </w:rPr>
            <w:t>Via Varalli, 24 - 20021 BOLLATE (MI)   Tel. 023506460/75 - MITD450009 – C.F.97068290150</w:t>
          </w:r>
        </w:p>
        <w:p w14:paraId="08705DB2" w14:textId="77777777" w:rsidR="003D13AC" w:rsidRPr="003D13AC" w:rsidRDefault="003D13AC" w:rsidP="003D13AC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</w:p>
      </w:tc>
    </w:tr>
    <w:tr w:rsidR="003D13AC" w:rsidRPr="003D13AC" w14:paraId="05BFAC97" w14:textId="77777777" w:rsidTr="005B683E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4A76453F" w14:textId="77777777" w:rsidR="003D13AC" w:rsidRPr="003D13AC" w:rsidRDefault="003D13AC" w:rsidP="003D13AC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eastAsia="zh-CN"/>
            </w:rPr>
          </w:pPr>
          <w:r w:rsidRPr="003D13AC"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0CECF50F" wp14:editId="7D9A20D2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64B671E" w14:textId="77777777" w:rsidR="003D13AC" w:rsidRPr="003D13AC" w:rsidRDefault="003D13AC" w:rsidP="003D13AC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eastAsia="zh-CN"/>
            </w:rPr>
          </w:pPr>
          <w:r w:rsidRPr="003D13AC"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inline distT="0" distB="0" distL="0" distR="0" wp14:anchorId="07A031FC" wp14:editId="1CEA23E2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10632" w:type="dxa"/>
      <w:tblInd w:w="-1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847"/>
      <w:gridCol w:w="3785"/>
    </w:tblGrid>
    <w:tr w:rsidR="00913EFF" w:rsidRPr="00913EFF" w14:paraId="20254646" w14:textId="77777777" w:rsidTr="00BB14B0">
      <w:trPr>
        <w:cantSplit/>
        <w:trHeight w:val="254"/>
      </w:trPr>
      <w:tc>
        <w:tcPr>
          <w:tcW w:w="684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2445C83" w14:textId="77777777" w:rsidR="00913EFF" w:rsidRPr="00BB14B0" w:rsidRDefault="00913EFF" w:rsidP="00913EFF">
          <w:pPr>
            <w:spacing w:before="120" w:after="80"/>
            <w:rPr>
              <w:rFonts w:ascii="Arial" w:hAnsi="Arial" w:cs="Arial"/>
              <w:bCs/>
              <w:sz w:val="24"/>
              <w:szCs w:val="24"/>
            </w:rPr>
          </w:pPr>
          <w:r w:rsidRPr="00BB14B0">
            <w:rPr>
              <w:rFonts w:ascii="Arial" w:hAnsi="Arial" w:cs="Arial"/>
              <w:bCs/>
              <w:sz w:val="24"/>
              <w:szCs w:val="24"/>
            </w:rPr>
            <w:t>RAPPORTO DI QUALIFICAZIONE DEL FORNITORE</w:t>
          </w:r>
        </w:p>
      </w:tc>
      <w:tc>
        <w:tcPr>
          <w:tcW w:w="3785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439E04A7" w14:textId="77777777" w:rsidR="00913EFF" w:rsidRPr="00913EFF" w:rsidRDefault="00913EFF" w:rsidP="00913EFF">
          <w:pPr>
            <w:pStyle w:val="Titolo3"/>
            <w:spacing w:after="0"/>
            <w:jc w:val="center"/>
            <w:rPr>
              <w:b w:val="0"/>
              <w:sz w:val="24"/>
              <w:szCs w:val="24"/>
            </w:rPr>
          </w:pPr>
          <w:r w:rsidRPr="00913EFF">
            <w:rPr>
              <w:rFonts w:ascii="Arial" w:hAnsi="Arial" w:cs="Arial"/>
              <w:b w:val="0"/>
              <w:sz w:val="24"/>
              <w:szCs w:val="24"/>
            </w:rPr>
            <w:t xml:space="preserve">Codice mod. </w:t>
          </w:r>
          <w:r w:rsidRPr="00FA7EB3">
            <w:rPr>
              <w:rFonts w:ascii="Arial" w:hAnsi="Arial" w:cs="Arial"/>
              <w:bCs w:val="0"/>
              <w:sz w:val="24"/>
              <w:szCs w:val="24"/>
            </w:rPr>
            <w:t>RQ 19.3</w:t>
          </w:r>
          <w:r w:rsidRPr="00913EFF">
            <w:rPr>
              <w:rFonts w:ascii="Arial" w:hAnsi="Arial" w:cs="Arial"/>
              <w:b w:val="0"/>
              <w:sz w:val="24"/>
              <w:szCs w:val="24"/>
            </w:rPr>
            <w:t xml:space="preserve"> </w:t>
          </w:r>
          <w:proofErr w:type="spellStart"/>
          <w:r w:rsidRPr="00913EFF">
            <w:rPr>
              <w:b w:val="0"/>
              <w:sz w:val="24"/>
              <w:szCs w:val="24"/>
            </w:rPr>
            <w:t>Pag</w:t>
          </w:r>
          <w:proofErr w:type="spellEnd"/>
          <w:r w:rsidRPr="00913EFF">
            <w:rPr>
              <w:b w:val="0"/>
              <w:sz w:val="24"/>
              <w:szCs w:val="24"/>
            </w:rPr>
            <w:t xml:space="preserve"> 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begin"/>
          </w:r>
          <w:r w:rsidRPr="00913EFF">
            <w:rPr>
              <w:rStyle w:val="Numeropagina"/>
              <w:b w:val="0"/>
              <w:sz w:val="24"/>
              <w:szCs w:val="24"/>
            </w:rPr>
            <w:instrText xml:space="preserve"> PAGE </w:instrTex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separate"/>
          </w:r>
          <w:r w:rsidRPr="00913EFF">
            <w:rPr>
              <w:rStyle w:val="Numeropagina"/>
              <w:b w:val="0"/>
              <w:noProof/>
              <w:sz w:val="24"/>
              <w:szCs w:val="24"/>
            </w:rPr>
            <w:t>1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end"/>
          </w:r>
          <w:r w:rsidRPr="00913EFF">
            <w:rPr>
              <w:rStyle w:val="Numeropagina"/>
              <w:b w:val="0"/>
              <w:sz w:val="24"/>
              <w:szCs w:val="24"/>
            </w:rPr>
            <w:t>/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begin"/>
          </w:r>
          <w:r w:rsidRPr="00913EFF">
            <w:rPr>
              <w:rStyle w:val="Numeropagina"/>
              <w:b w:val="0"/>
              <w:sz w:val="24"/>
              <w:szCs w:val="24"/>
            </w:rPr>
            <w:instrText xml:space="preserve"> NUMPAGES </w:instrTex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separate"/>
          </w:r>
          <w:r w:rsidRPr="00913EFF">
            <w:rPr>
              <w:rStyle w:val="Numeropagina"/>
              <w:b w:val="0"/>
              <w:noProof/>
              <w:sz w:val="24"/>
              <w:szCs w:val="24"/>
            </w:rPr>
            <w:t>3</w:t>
          </w:r>
          <w:r w:rsidRPr="00913EFF">
            <w:rPr>
              <w:rStyle w:val="Numeropagina"/>
              <w:b w:val="0"/>
              <w:sz w:val="24"/>
              <w:szCs w:val="24"/>
            </w:rPr>
            <w:fldChar w:fldCharType="end"/>
          </w:r>
        </w:p>
      </w:tc>
    </w:tr>
  </w:tbl>
  <w:p w14:paraId="0BDB2C6F" w14:textId="77777777" w:rsidR="00913EFF" w:rsidRDefault="00913E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0"/>
  </w:num>
  <w:num w:numId="2" w16cid:durableId="11621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E9A"/>
    <w:rsid w:val="00043F68"/>
    <w:rsid w:val="000E2F85"/>
    <w:rsid w:val="001252A5"/>
    <w:rsid w:val="00130B96"/>
    <w:rsid w:val="00153F01"/>
    <w:rsid w:val="00190F0D"/>
    <w:rsid w:val="001B02E5"/>
    <w:rsid w:val="002100F9"/>
    <w:rsid w:val="00227F4C"/>
    <w:rsid w:val="0023744C"/>
    <w:rsid w:val="00243857"/>
    <w:rsid w:val="002802BA"/>
    <w:rsid w:val="00281752"/>
    <w:rsid w:val="00331166"/>
    <w:rsid w:val="00354A90"/>
    <w:rsid w:val="003B710F"/>
    <w:rsid w:val="003D13AC"/>
    <w:rsid w:val="003E438D"/>
    <w:rsid w:val="004245E6"/>
    <w:rsid w:val="00457F35"/>
    <w:rsid w:val="004E4A9F"/>
    <w:rsid w:val="00504539"/>
    <w:rsid w:val="005502DD"/>
    <w:rsid w:val="005B5F26"/>
    <w:rsid w:val="005D232E"/>
    <w:rsid w:val="005D63DA"/>
    <w:rsid w:val="005E238C"/>
    <w:rsid w:val="006116B8"/>
    <w:rsid w:val="00657E71"/>
    <w:rsid w:val="00674C23"/>
    <w:rsid w:val="00693EDE"/>
    <w:rsid w:val="006B2594"/>
    <w:rsid w:val="006B5E03"/>
    <w:rsid w:val="006E0859"/>
    <w:rsid w:val="006F0FE3"/>
    <w:rsid w:val="00715274"/>
    <w:rsid w:val="00757A7B"/>
    <w:rsid w:val="007705D9"/>
    <w:rsid w:val="00794641"/>
    <w:rsid w:val="00824425"/>
    <w:rsid w:val="008506FE"/>
    <w:rsid w:val="00875AFA"/>
    <w:rsid w:val="00885936"/>
    <w:rsid w:val="008C411D"/>
    <w:rsid w:val="00903D63"/>
    <w:rsid w:val="00913EFF"/>
    <w:rsid w:val="0093702D"/>
    <w:rsid w:val="0098419C"/>
    <w:rsid w:val="009A010C"/>
    <w:rsid w:val="009D1C61"/>
    <w:rsid w:val="00A37725"/>
    <w:rsid w:val="00A858AD"/>
    <w:rsid w:val="00AB2A4D"/>
    <w:rsid w:val="00B5039B"/>
    <w:rsid w:val="00B63CBE"/>
    <w:rsid w:val="00B87C7A"/>
    <w:rsid w:val="00BA2D95"/>
    <w:rsid w:val="00BB14B0"/>
    <w:rsid w:val="00BD50FC"/>
    <w:rsid w:val="00C452C9"/>
    <w:rsid w:val="00C74131"/>
    <w:rsid w:val="00CC0160"/>
    <w:rsid w:val="00CF6225"/>
    <w:rsid w:val="00D22CF8"/>
    <w:rsid w:val="00D621FF"/>
    <w:rsid w:val="00D74593"/>
    <w:rsid w:val="00DC33FC"/>
    <w:rsid w:val="00DC51BB"/>
    <w:rsid w:val="00DF4D8A"/>
    <w:rsid w:val="00E22119"/>
    <w:rsid w:val="00E27A81"/>
    <w:rsid w:val="00E45422"/>
    <w:rsid w:val="00E57949"/>
    <w:rsid w:val="00ED100F"/>
    <w:rsid w:val="00F01B82"/>
    <w:rsid w:val="00F138C7"/>
    <w:rsid w:val="00F358B2"/>
    <w:rsid w:val="00F53909"/>
    <w:rsid w:val="00F76865"/>
    <w:rsid w:val="00FA7EB3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52C9"/>
    <w:rPr>
      <w:rFonts w:eastAsia="Times New Roman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Tahoma" w:eastAsia="SimSun" w:hAnsi="Tahoma" w:cs="Tahoma"/>
      <w:b/>
      <w:bCs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Tahoma" w:eastAsia="SimSun" w:hAnsi="Tahoma" w:cs="Tahoma"/>
      <w:b/>
      <w:bCs/>
      <w:i/>
      <w:iCs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Tahoma" w:eastAsia="SimSun" w:hAnsi="Tahoma" w:cs="Tahoma"/>
      <w:b/>
      <w:bCs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452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rFonts w:ascii="Tahoma" w:hAnsi="Tahoma" w:cs="Tahoma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rFonts w:ascii="Tahoma" w:hAnsi="Tahoma" w:cs="Tahoma"/>
      <w:bCs/>
      <w:kern w:val="28"/>
      <w:sz w:val="36"/>
      <w:szCs w:val="36"/>
      <w:lang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rPr>
      <w:rFonts w:ascii="Tahoma" w:hAnsi="Tahoma" w:cs="Tahoma"/>
      <w:sz w:val="24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rPr>
      <w:rFonts w:ascii="Tahoma" w:hAnsi="Tahoma" w:cs="Tahoma"/>
      <w:sz w:val="24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rPr>
      <w:rFonts w:ascii="Tahoma" w:hAnsi="Tahoma" w:cs="Tahoma"/>
      <w:sz w:val="24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  <w:rPr>
      <w:rFonts w:ascii="Tahoma" w:hAnsi="Tahoma" w:cs="Tahoma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  <w:rPr>
      <w:rFonts w:ascii="Tahoma" w:hAnsi="Tahoma" w:cs="Tahoma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semiHidden/>
    <w:rsid w:val="00C452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 w:eastAsia="zh-CN"/>
    </w:rPr>
  </w:style>
  <w:style w:type="character" w:styleId="Numeropagina">
    <w:name w:val="page number"/>
    <w:rsid w:val="00913EF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17</cp:revision>
  <cp:lastPrinted>2003-06-24T23:32:00Z</cp:lastPrinted>
  <dcterms:created xsi:type="dcterms:W3CDTF">2024-09-23T19:00:00Z</dcterms:created>
  <dcterms:modified xsi:type="dcterms:W3CDTF">2026-01-04T17:47:00Z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